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93AF"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2</w:t>
      </w:r>
    </w:p>
    <w:p w14:paraId="053744CE"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lang w:val="en-US" w:eastAsia="zh-CN"/>
        </w:rPr>
      </w:pPr>
    </w:p>
    <w:p w14:paraId="437612C1">
      <w:pPr>
        <w:jc w:val="center"/>
        <w:rPr>
          <w:rFonts w:hint="eastAsia" w:ascii="方正小标宋简体" w:eastAsia="方正小标宋简体"/>
          <w:spacing w:val="20"/>
          <w:sz w:val="44"/>
        </w:rPr>
      </w:pPr>
      <w:r>
        <w:rPr>
          <w:rFonts w:hint="eastAsia" w:ascii="方正小标宋简体" w:eastAsia="方正小标宋简体"/>
          <w:spacing w:val="20"/>
          <w:sz w:val="44"/>
        </w:rPr>
        <w:t>专业技术资格评审表</w:t>
      </w:r>
    </w:p>
    <w:p w14:paraId="312F647B">
      <w:pPr>
        <w:rPr>
          <w:sz w:val="28"/>
        </w:rPr>
      </w:pPr>
    </w:p>
    <w:p w14:paraId="6BC26C2D">
      <w:pPr>
        <w:rPr>
          <w:sz w:val="28"/>
        </w:rPr>
      </w:pPr>
    </w:p>
    <w:p w14:paraId="586FE142">
      <w:pPr>
        <w:ind w:firstLine="1580" w:firstLineChars="5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单    位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 w14:paraId="2BFD241F">
      <w:pPr>
        <w:ind w:firstLine="1580" w:firstLineChars="500"/>
        <w:rPr>
          <w:rFonts w:hint="eastAsia" w:ascii="仿宋_GB2312" w:eastAsia="仿宋_GB2312"/>
          <w:sz w:val="32"/>
          <w:szCs w:val="32"/>
        </w:rPr>
      </w:pPr>
    </w:p>
    <w:p w14:paraId="3D8FA61A">
      <w:pPr>
        <w:ind w:firstLine="158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姓    名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 w14:paraId="31FE64DF">
      <w:pPr>
        <w:rPr>
          <w:rFonts w:hint="eastAsia" w:ascii="仿宋_GB2312" w:eastAsia="仿宋_GB2312"/>
          <w:sz w:val="32"/>
          <w:szCs w:val="32"/>
        </w:rPr>
      </w:pPr>
    </w:p>
    <w:p w14:paraId="172E4C47">
      <w:pPr>
        <w:ind w:firstLine="158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现任专业</w:t>
      </w:r>
    </w:p>
    <w:p w14:paraId="22B9934B">
      <w:pPr>
        <w:ind w:firstLine="158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技术职务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 w14:paraId="1A8DB24F">
      <w:pPr>
        <w:rPr>
          <w:rFonts w:hint="eastAsia" w:ascii="仿宋_GB2312" w:eastAsia="仿宋_GB2312"/>
          <w:sz w:val="32"/>
          <w:szCs w:val="32"/>
        </w:rPr>
      </w:pPr>
    </w:p>
    <w:p w14:paraId="715ABCEA">
      <w:pPr>
        <w:ind w:firstLine="158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申报专业</w:t>
      </w:r>
    </w:p>
    <w:p w14:paraId="0A07B65F">
      <w:pPr>
        <w:ind w:firstLine="1580" w:firstLineChars="5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技术资格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 w14:paraId="5DF2095F">
      <w:pPr>
        <w:jc w:val="center"/>
        <w:rPr>
          <w:rFonts w:hint="eastAsia" w:ascii="仿宋_GB2312" w:eastAsia="仿宋_GB2312"/>
          <w:sz w:val="30"/>
          <w:szCs w:val="30"/>
        </w:rPr>
      </w:pPr>
    </w:p>
    <w:p w14:paraId="1E015CD0">
      <w:pPr>
        <w:jc w:val="center"/>
        <w:rPr>
          <w:rFonts w:hint="eastAsia" w:ascii="仿宋_GB2312" w:eastAsia="仿宋_GB2312"/>
          <w:sz w:val="30"/>
          <w:szCs w:val="30"/>
        </w:rPr>
      </w:pPr>
    </w:p>
    <w:p w14:paraId="7233CC9E">
      <w:pPr>
        <w:jc w:val="center"/>
        <w:rPr>
          <w:rFonts w:hint="eastAsia" w:ascii="仿宋_GB2312" w:eastAsia="仿宋_GB2312"/>
          <w:sz w:val="30"/>
          <w:szCs w:val="30"/>
        </w:rPr>
      </w:pPr>
    </w:p>
    <w:p w14:paraId="116B64CF">
      <w:pPr>
        <w:jc w:val="center"/>
        <w:rPr>
          <w:rFonts w:hint="eastAsia" w:ascii="仿宋_GB2312" w:eastAsia="仿宋_GB2312"/>
          <w:sz w:val="30"/>
          <w:szCs w:val="30"/>
        </w:rPr>
      </w:pPr>
    </w:p>
    <w:p w14:paraId="211DFCEC">
      <w:pPr>
        <w:ind w:left="0" w:leftChars="0" w:right="0" w:rightChars="0" w:firstLine="0" w:firstLineChars="0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填表日期          年    月    日</w:t>
      </w:r>
    </w:p>
    <w:p w14:paraId="01841254">
      <w:pPr>
        <w:ind w:left="0" w:leftChars="0" w:right="0" w:rightChars="0" w:firstLine="0" w:firstLineChars="0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福建省人力资源和社会保障厅     制</w:t>
      </w:r>
    </w:p>
    <w:p w14:paraId="61B243EC">
      <w:pPr>
        <w:tabs>
          <w:tab w:val="left" w:pos="4000"/>
        </w:tabs>
        <w:jc w:val="left"/>
        <w:rPr>
          <w:rFonts w:hint="eastAsia" w:eastAsia="方正大标宋简体"/>
          <w:sz w:val="36"/>
        </w:rPr>
      </w:pPr>
      <w:r>
        <w:rPr>
          <w:rFonts w:eastAsia="方正大标宋简体"/>
          <w:sz w:val="36"/>
        </w:rPr>
        <w:tab/>
      </w:r>
    </w:p>
    <w:p w14:paraId="4F141CC0">
      <w:pPr>
        <w:spacing w:line="700" w:lineRule="exact"/>
        <w:ind w:left="0" w:leftChars="0" w:right="0" w:rightChars="0" w:firstLine="0" w:firstLineChars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填表说明</w:t>
      </w:r>
    </w:p>
    <w:p w14:paraId="2F99B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 w14:paraId="42CA5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一、本表1-8页由申报人填写，内容要具体、真实。9-12页由基层单位、各级业务主管部门、人社部门和评审机构分别填写，如填表内容较多，可另加附页（A4白纸）。</w:t>
      </w:r>
    </w:p>
    <w:p w14:paraId="17197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二、为使内容全面、具体、准确，应注意每表下栏的说明。</w:t>
      </w:r>
    </w:p>
    <w:p w14:paraId="1A1AC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三、此表一律用水笔、钢笔毛笔填写，字迹要端正、清楚；也可直接计算机录入。</w:t>
      </w:r>
    </w:p>
    <w:p w14:paraId="3C131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四、“考试成绩及答辩情况”是指综合业务考试和面试情况，由职称评委会填写，申报人和各单位不需填写。</w:t>
      </w:r>
    </w:p>
    <w:p w14:paraId="729CD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五、请用A4纸双面打印。</w:t>
      </w:r>
    </w:p>
    <w:p w14:paraId="44ED6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六、此表为一般范本，各系列（专业）主管部门可根据行业特点，自行增加相关内容。</w:t>
      </w:r>
    </w:p>
    <w:p w14:paraId="024D531B">
      <w:pPr>
        <w:rPr>
          <w:rFonts w:hint="eastAsia"/>
        </w:rPr>
      </w:pPr>
    </w:p>
    <w:p w14:paraId="312681A4">
      <w:pPr>
        <w:rPr>
          <w:rFonts w:hint="eastAsia"/>
        </w:rPr>
      </w:pPr>
    </w:p>
    <w:p w14:paraId="0A384182">
      <w:pPr>
        <w:rPr>
          <w:rFonts w:hint="eastAsia"/>
        </w:rPr>
      </w:pPr>
    </w:p>
    <w:p w14:paraId="3BB40DE8">
      <w:pPr>
        <w:rPr>
          <w:rFonts w:hint="eastAsia"/>
        </w:rPr>
      </w:pPr>
    </w:p>
    <w:p w14:paraId="0DCD8434">
      <w:pPr>
        <w:rPr>
          <w:rFonts w:hint="eastAsia"/>
        </w:rPr>
      </w:pPr>
    </w:p>
    <w:p w14:paraId="74B3C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kern w:val="0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eastAsia="方正小标宋简体"/>
          <w:bCs/>
          <w:kern w:val="0"/>
          <w:sz w:val="44"/>
          <w:szCs w:val="44"/>
        </w:rPr>
        <w:t>个人申报专业技术资格诚信承诺书</w:t>
      </w:r>
    </w:p>
    <w:p w14:paraId="67E04FF1">
      <w:pPr>
        <w:widowControl/>
        <w:shd w:val="clear" w:color="auto" w:fill="FFFFFF"/>
        <w:spacing w:line="600" w:lineRule="exact"/>
        <w:ind w:firstLine="352" w:firstLineChars="200"/>
        <w:jc w:val="left"/>
        <w:rPr>
          <w:kern w:val="0"/>
          <w:sz w:val="18"/>
          <w:szCs w:val="18"/>
        </w:rPr>
      </w:pPr>
    </w:p>
    <w:p w14:paraId="17E83F80"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本人系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（单位）工作人员，现申报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系列（专业）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级专业技术资格。 本人承诺提交的所有评审材料（包括学历、职称、奖励证书及论文、业绩证明等）真实有效。如提供虚假、失实材料，本人自愿两年内停止申报专业技术资格，并接受人社等部门的处理。 </w:t>
      </w:r>
      <w:r>
        <w:rPr>
          <w:rFonts w:hint="eastAsia" w:ascii="仿宋_GB2312" w:hAnsi="仿宋_GB2312" w:eastAsia="仿宋_GB2312" w:cs="仿宋_GB2312"/>
          <w:sz w:val="32"/>
          <w:szCs w:val="32"/>
        </w:rPr>
        <w:t>已通过评审并取得专业技术职务任职资格后被举报查实的人员，按照有关规定撤销任职资格。</w:t>
      </w:r>
    </w:p>
    <w:p w14:paraId="23F99C16"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</w:p>
    <w:p w14:paraId="2FE7008B"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</w:t>
      </w:r>
    </w:p>
    <w:p w14:paraId="39C984D1"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承诺人签名：</w:t>
      </w:r>
    </w:p>
    <w:p w14:paraId="3C02BF96"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年　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　日</w:t>
      </w:r>
    </w:p>
    <w:p w14:paraId="30A9BBD8">
      <w:pPr>
        <w:rPr>
          <w:rFonts w:hint="eastAsia"/>
        </w:rPr>
      </w:pPr>
    </w:p>
    <w:p w14:paraId="16A0367A">
      <w:pPr>
        <w:rPr>
          <w:rFonts w:hint="eastAsia"/>
        </w:rPr>
      </w:pPr>
    </w:p>
    <w:p w14:paraId="5F85FFC5">
      <w:pPr>
        <w:rPr>
          <w:rFonts w:hint="eastAsia"/>
        </w:rPr>
      </w:pPr>
    </w:p>
    <w:p w14:paraId="4DA90747">
      <w:pPr>
        <w:rPr>
          <w:rFonts w:hint="eastAsia"/>
        </w:rPr>
      </w:pPr>
    </w:p>
    <w:p w14:paraId="07C197DD">
      <w:pPr>
        <w:rPr>
          <w:rFonts w:hint="eastAsia"/>
        </w:rPr>
      </w:pPr>
    </w:p>
    <w:p w14:paraId="61DE5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基本情况</w:t>
      </w:r>
    </w:p>
    <w:p w14:paraId="13EA8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8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 w14:paraId="0D6D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9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F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现  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0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3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4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E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民 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4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2520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9"/>
                <w:sz w:val="21"/>
                <w:szCs w:val="21"/>
              </w:rPr>
              <w:t>贴一寸彩色</w:t>
            </w:r>
          </w:p>
          <w:p w14:paraId="2ED6C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照  片  处</w:t>
            </w:r>
          </w:p>
        </w:tc>
      </w:tr>
      <w:tr w14:paraId="598B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4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E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0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0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D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DD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 w14:paraId="299C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2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2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0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46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 w14:paraId="7216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4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参加工作</w:t>
            </w:r>
          </w:p>
          <w:p w14:paraId="593A1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时   间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2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C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5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C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 w14:paraId="611C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3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A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8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05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 w14:paraId="2C98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7B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7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6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0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 w14:paraId="6484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8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7EA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  <w:p w14:paraId="2D246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 w14:paraId="36485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 w14:paraId="6355C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 w14:paraId="16A99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 w14:paraId="03D25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 w14:paraId="6EC74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 w14:paraId="35ED8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 w14:paraId="53F60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 w14:paraId="3C03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7C86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中专(技校)及以上学历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7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8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   校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5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专 业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2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C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位</w:t>
            </w:r>
          </w:p>
        </w:tc>
      </w:tr>
      <w:tr w14:paraId="4437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3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3D5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BDA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C93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F5C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E63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 w14:paraId="5226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5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BD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212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30E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B2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BF4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 w14:paraId="49C2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D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E52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DE5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44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3E5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518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 w14:paraId="315E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3A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参加何学术团体任何职</w:t>
            </w:r>
          </w:p>
        </w:tc>
        <w:tc>
          <w:tcPr>
            <w:tcW w:w="7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9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  <w:p w14:paraId="2EBE4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 w14:paraId="59DD5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</w:tbl>
    <w:p w14:paraId="17685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注：1.“现任专业技术职务评聘情况”一栏，主要填写取得专业技术资格名称、取得时间、评审组</w:t>
      </w:r>
    </w:p>
    <w:p w14:paraId="4923E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824" w:firstLineChars="40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织、证书编号，实行岗位管理的企事业单位还需填写聘任时间。</w:t>
      </w:r>
    </w:p>
    <w:p w14:paraId="4458D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 xml:space="preserve">    2.学历一栏从最低学历依次填写至最高学历。</w:t>
      </w:r>
    </w:p>
    <w:p w14:paraId="44CFA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40"/>
          <w:sz w:val="44"/>
          <w:szCs w:val="44"/>
        </w:rPr>
      </w:pPr>
      <w:r>
        <w:rPr>
          <w:rFonts w:hint="eastAsia" w:ascii="宋体" w:hAnsi="宋体"/>
          <w:spacing w:val="0"/>
          <w:sz w:val="21"/>
          <w:szCs w:val="21"/>
        </w:rPr>
        <w:br w:type="page"/>
      </w:r>
      <w:r>
        <w:rPr>
          <w:rFonts w:hint="eastAsia" w:ascii="方正小标宋简体" w:eastAsia="方正小标宋简体"/>
          <w:spacing w:val="40"/>
          <w:sz w:val="44"/>
          <w:szCs w:val="44"/>
        </w:rPr>
        <w:t>工作简历</w:t>
      </w:r>
    </w:p>
    <w:p w14:paraId="037EF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40"/>
          <w:sz w:val="10"/>
          <w:szCs w:val="10"/>
        </w:rPr>
      </w:pPr>
    </w:p>
    <w:tbl>
      <w:tblPr>
        <w:tblStyle w:val="8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3239"/>
        <w:gridCol w:w="1594"/>
      </w:tblGrid>
      <w:tr w14:paraId="1828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19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DD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位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B77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B8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务</w:t>
            </w:r>
          </w:p>
        </w:tc>
      </w:tr>
      <w:tr w14:paraId="72F3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95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 w14:paraId="39DC54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64FC88F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EFDF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0F2E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EA3A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1E67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BA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 w14:paraId="4E2FB3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03FCB14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E4A0F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C572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33C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46FE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2C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 w14:paraId="0B0517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33426BF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4C02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4DD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0B28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44F4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70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 w14:paraId="688A0A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7BE961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FC868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C616D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9D5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2365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A4D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 w14:paraId="226F83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37D28D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2334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13CC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3DC3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5AA7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C5F1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 w14:paraId="689CFF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67ABBD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758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B874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E30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06D6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385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 w14:paraId="633C6E2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1535515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93BF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CE8A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8B76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4F69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88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 w14:paraId="1B2578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6E2A39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BEB5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F32A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DB217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 w14:paraId="504FEAF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继续教育经历</w:t>
      </w:r>
    </w:p>
    <w:p w14:paraId="47D3345B">
      <w:pPr>
        <w:pStyle w:val="3"/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（包括参加专业学习、培训、国内外进修等）</w:t>
      </w:r>
    </w:p>
    <w:tbl>
      <w:tblPr>
        <w:tblStyle w:val="8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659"/>
        <w:gridCol w:w="2935"/>
        <w:gridCol w:w="1297"/>
      </w:tblGrid>
      <w:tr w14:paraId="57A3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400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05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专业或主要内容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40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学习地点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0C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</w:t>
            </w:r>
          </w:p>
        </w:tc>
      </w:tr>
      <w:tr w14:paraId="4C35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D70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 w14:paraId="789A77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5E35E5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6F30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194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01F3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182D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EC5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 w14:paraId="6282DC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59DF61C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E8A7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761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D59C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33E6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2D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 w14:paraId="3685CC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21FE0D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075D4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9B8F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0ECE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15D8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4B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 w14:paraId="4E4AF8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6C29BC7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9C43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3875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3807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5BDB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52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 w14:paraId="00EB1F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773C57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45AC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88CD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BB1D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4B88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DB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 w14:paraId="44DA3F6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5C7C55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25E1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B70D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96E9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7D66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3C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 w14:paraId="0F7795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3DC815A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8DE6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3339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2D78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6F28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85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 w14:paraId="29FCDE9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5D76E9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BC0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2AA7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5BA4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 w14:paraId="735D23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任现职后主要专业技术工作业绩登记</w:t>
      </w:r>
    </w:p>
    <w:p w14:paraId="548DB3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8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041"/>
      </w:tblGrid>
      <w:tr w14:paraId="6BD1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F36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3D6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 w14:paraId="282F0BA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F6A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62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 w14:paraId="12A1B1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 w14:paraId="34CA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6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767DDE">
            <w:pPr>
              <w:pStyle w:val="3"/>
              <w:rPr>
                <w:rFonts w:eastAsia="方正大标宋简体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79B84">
            <w:pPr>
              <w:pStyle w:val="3"/>
              <w:rPr>
                <w:rFonts w:eastAsia="方正大标宋简体"/>
              </w:rPr>
            </w:pPr>
          </w:p>
          <w:p w14:paraId="6AA6EBA6">
            <w:pPr>
              <w:pStyle w:val="3"/>
              <w:rPr>
                <w:rFonts w:eastAsia="方正大标宋简体"/>
              </w:rPr>
            </w:pPr>
          </w:p>
          <w:p w14:paraId="25335F22">
            <w:pPr>
              <w:pStyle w:val="3"/>
              <w:rPr>
                <w:rFonts w:eastAsia="方正大标宋简体"/>
              </w:rPr>
            </w:pPr>
          </w:p>
          <w:p w14:paraId="00B161D0">
            <w:pPr>
              <w:pStyle w:val="3"/>
              <w:rPr>
                <w:rFonts w:eastAsia="方正大标宋简体"/>
              </w:rPr>
            </w:pPr>
          </w:p>
          <w:p w14:paraId="44D0A3F6">
            <w:pPr>
              <w:pStyle w:val="3"/>
              <w:rPr>
                <w:rFonts w:eastAsia="方正大标宋简体"/>
              </w:rPr>
            </w:pPr>
          </w:p>
          <w:p w14:paraId="44337CD4">
            <w:pPr>
              <w:pStyle w:val="3"/>
              <w:rPr>
                <w:rFonts w:eastAsia="方正大标宋简体"/>
              </w:rPr>
            </w:pPr>
          </w:p>
          <w:p w14:paraId="2CEE60B5">
            <w:pPr>
              <w:pStyle w:val="3"/>
              <w:rPr>
                <w:rFonts w:eastAsia="方正大标宋简体"/>
              </w:rPr>
            </w:pPr>
          </w:p>
          <w:p w14:paraId="75AE23B6">
            <w:pPr>
              <w:pStyle w:val="3"/>
              <w:rPr>
                <w:rFonts w:eastAsia="方正大标宋简体"/>
              </w:rPr>
            </w:pPr>
          </w:p>
          <w:p w14:paraId="7621ACE4">
            <w:pPr>
              <w:pStyle w:val="3"/>
              <w:rPr>
                <w:rFonts w:eastAsia="方正大标宋简体"/>
              </w:rPr>
            </w:pPr>
          </w:p>
          <w:p w14:paraId="4F2B6ED0">
            <w:pPr>
              <w:pStyle w:val="3"/>
              <w:rPr>
                <w:rFonts w:eastAsia="方正大标宋简体"/>
              </w:rPr>
            </w:pPr>
          </w:p>
          <w:p w14:paraId="3B465540">
            <w:pPr>
              <w:pStyle w:val="3"/>
              <w:rPr>
                <w:rFonts w:eastAsia="方正大标宋简体"/>
              </w:rPr>
            </w:pPr>
          </w:p>
          <w:p w14:paraId="714535EE">
            <w:pPr>
              <w:pStyle w:val="3"/>
              <w:rPr>
                <w:rFonts w:eastAsia="方正大标宋简体"/>
              </w:rPr>
            </w:pPr>
          </w:p>
          <w:p w14:paraId="08B41450">
            <w:pPr>
              <w:pStyle w:val="3"/>
              <w:rPr>
                <w:rFonts w:eastAsia="方正大标宋简体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7C6401">
            <w:pPr>
              <w:pStyle w:val="3"/>
              <w:rPr>
                <w:rFonts w:eastAsia="方正大标宋简体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C1A0B3">
            <w:pPr>
              <w:pStyle w:val="3"/>
              <w:rPr>
                <w:rFonts w:eastAsia="方正大标宋简体"/>
              </w:rPr>
            </w:pPr>
          </w:p>
        </w:tc>
      </w:tr>
    </w:tbl>
    <w:p w14:paraId="7A8130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72" w:leftChars="0" w:right="0" w:rightChars="0" w:hanging="472" w:hangingChars="20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注：1.“工作内容，本人起何作用”一栏，主要填写承担的任务及完成情况，以及名次</w:t>
      </w:r>
    </w:p>
    <w:p w14:paraId="00A04F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61" w:leftChars="146" w:right="0" w:rightChars="0" w:firstLine="236" w:firstLineChars="10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排序。</w:t>
      </w:r>
    </w:p>
    <w:p w14:paraId="6CC095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29" w:leftChars="136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2.“完成情况及效益”，主要填社会及经济效益，要有数量概念。</w:t>
      </w:r>
    </w:p>
    <w:p w14:paraId="3ED361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著作、论文及重要技术报告登记</w:t>
      </w:r>
    </w:p>
    <w:p w14:paraId="1FF92FE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tbl>
      <w:tblPr>
        <w:tblStyle w:val="8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76"/>
        <w:gridCol w:w="2799"/>
        <w:gridCol w:w="2380"/>
      </w:tblGrid>
      <w:tr w14:paraId="4228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1A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日 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94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7D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出版、登载、学术</w:t>
            </w:r>
          </w:p>
          <w:p w14:paraId="19C690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F9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合（独）著、译著</w:t>
            </w:r>
          </w:p>
        </w:tc>
      </w:tr>
      <w:tr w14:paraId="6491C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C18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8E4E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974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87CC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 w14:paraId="5E1A1D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z w:val="24"/>
        </w:rPr>
        <w:t>注：1.</w:t>
      </w:r>
      <w:r>
        <w:rPr>
          <w:rFonts w:hint="eastAsia" w:ascii="宋体" w:hAnsi="宋体" w:eastAsia="宋体"/>
          <w:spacing w:val="-6"/>
          <w:sz w:val="24"/>
        </w:rPr>
        <w:t>出版著作、论文要填写书名、书号或刊号、出版社名称、卷/期数、栏目、页码等。</w:t>
      </w:r>
    </w:p>
    <w:p w14:paraId="2C3D57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72" w:firstLineChars="2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2.合著要填写自己的名次和独立完成数量。</w:t>
      </w:r>
    </w:p>
    <w:p w14:paraId="7C3F31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72" w:firstLineChars="2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3.在学术会议上交流的文章要注明学术会议名称、主办单位、文章交流的层次及获</w:t>
      </w:r>
    </w:p>
    <w:p w14:paraId="74020D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708" w:firstLineChars="3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奖情况。</w:t>
      </w:r>
    </w:p>
    <w:p w14:paraId="58AC02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考试成绩及答辩情况</w:t>
      </w:r>
    </w:p>
    <w:p w14:paraId="1A1CED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781"/>
        <w:gridCol w:w="1781"/>
        <w:gridCol w:w="1608"/>
        <w:gridCol w:w="2431"/>
      </w:tblGrid>
      <w:tr w14:paraId="4B43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64C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日  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D45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考试种类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AF65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考试科目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CF4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考试成绩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405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组织考试单位</w:t>
            </w:r>
          </w:p>
        </w:tc>
      </w:tr>
      <w:tr w14:paraId="6041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98E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A5E4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564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CCF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FDE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8B4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CC8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3B7E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D8D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2B75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2833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5E9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F3F4C">
            <w:pPr>
              <w:pStyle w:val="3"/>
              <w:spacing w:line="440" w:lineRule="exact"/>
              <w:ind w:firstLine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答</w:t>
            </w:r>
          </w:p>
          <w:p w14:paraId="7F58DB0C">
            <w:pPr>
              <w:pStyle w:val="3"/>
              <w:spacing w:line="440" w:lineRule="exact"/>
              <w:ind w:firstLine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辩</w:t>
            </w:r>
          </w:p>
          <w:p w14:paraId="6E011004">
            <w:pPr>
              <w:pStyle w:val="3"/>
              <w:spacing w:line="440" w:lineRule="exact"/>
              <w:ind w:firstLine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情</w:t>
            </w:r>
          </w:p>
          <w:p w14:paraId="2276B37D">
            <w:pPr>
              <w:pStyle w:val="3"/>
              <w:spacing w:line="440" w:lineRule="exact"/>
              <w:ind w:firstLine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况</w:t>
            </w:r>
          </w:p>
        </w:tc>
        <w:tc>
          <w:tcPr>
            <w:tcW w:w="7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D0C8B">
            <w:pPr>
              <w:pStyle w:val="3"/>
              <w:spacing w:line="440" w:lineRule="exact"/>
              <w:ind w:firstLine="1180" w:firstLineChars="500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47EB30B6">
            <w:pPr>
              <w:pStyle w:val="3"/>
              <w:spacing w:line="440" w:lineRule="exact"/>
              <w:ind w:firstLine="1180" w:firstLineChars="500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633E99CF">
            <w:pPr>
              <w:pStyle w:val="3"/>
              <w:spacing w:line="440" w:lineRule="exact"/>
              <w:ind w:firstLine="472" w:firstLineChars="2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负责人：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公  章</w:t>
            </w:r>
          </w:p>
          <w:p w14:paraId="5967EEA8">
            <w:pPr>
              <w:pStyle w:val="3"/>
              <w:spacing w:line="440" w:lineRule="exact"/>
              <w:ind w:firstLine="4720" w:firstLineChars="20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  月   日</w:t>
            </w:r>
          </w:p>
        </w:tc>
      </w:tr>
    </w:tbl>
    <w:p w14:paraId="6924C3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</w:p>
    <w:p w14:paraId="5C17DA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任职考核情况</w:t>
      </w:r>
    </w:p>
    <w:p w14:paraId="3A4BC3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21"/>
          <w:szCs w:val="21"/>
        </w:rPr>
      </w:pPr>
    </w:p>
    <w:tbl>
      <w:tblPr>
        <w:tblStyle w:val="8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992"/>
        <w:gridCol w:w="3055"/>
      </w:tblGrid>
      <w:tr w14:paraId="4409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C3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间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4B98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  核  结  果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79F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类型（年度或任期）</w:t>
            </w:r>
          </w:p>
        </w:tc>
      </w:tr>
      <w:tr w14:paraId="112B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79F3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44A4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03DC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179B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5D81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F593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FB38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2B08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0AAA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650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ADFC9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2F38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FBD5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22D5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8202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346F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82A9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ACC69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11EB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 w14:paraId="494B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9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4D2687">
            <w:pPr>
              <w:pStyle w:val="3"/>
              <w:spacing w:line="440" w:lineRule="exact"/>
              <w:ind w:firstLine="1460"/>
              <w:rPr>
                <w:rFonts w:hint="eastAsia" w:ascii="宋体" w:hAnsi="宋体" w:eastAsia="宋体"/>
                <w:sz w:val="24"/>
              </w:rPr>
            </w:pPr>
          </w:p>
          <w:p w14:paraId="58D9B440">
            <w:pPr>
              <w:pStyle w:val="3"/>
              <w:spacing w:line="440" w:lineRule="exact"/>
              <w:ind w:firstLine="1460"/>
              <w:rPr>
                <w:rFonts w:hint="eastAsia" w:ascii="宋体" w:hAnsi="宋体" w:eastAsia="宋体"/>
                <w:sz w:val="24"/>
              </w:rPr>
            </w:pPr>
          </w:p>
          <w:p w14:paraId="491EA4CE">
            <w:pPr>
              <w:pStyle w:val="3"/>
              <w:spacing w:line="440" w:lineRule="exact"/>
              <w:ind w:firstLine="876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负责人：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    公  章</w:t>
            </w:r>
          </w:p>
          <w:p w14:paraId="18C5B077">
            <w:pPr>
              <w:pStyle w:val="3"/>
              <w:spacing w:line="440" w:lineRule="exact"/>
              <w:ind w:firstLine="5548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 w14:paraId="21A604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申报材料公示情况</w:t>
      </w:r>
    </w:p>
    <w:p w14:paraId="344D2E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1"/>
          <w:szCs w:val="21"/>
        </w:rPr>
      </w:pPr>
    </w:p>
    <w:tbl>
      <w:tblPr>
        <w:tblStyle w:val="8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 w14:paraId="3DCE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829787"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同意推荐本单位 　　　　　  同志申报　　　　　　 系列（专业）级专业技术资格。其申报的材料已经本单位审查，并按省有关规定在本单位公示5个工作日以上。申报材料经公示后无异议。   </w:t>
            </w:r>
          </w:p>
          <w:p w14:paraId="5C5982F0"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6F6E3F55"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2D04C2A5">
            <w:pPr>
              <w:pStyle w:val="3"/>
              <w:spacing w:after="0" w:line="560" w:lineRule="exact"/>
              <w:ind w:left="0" w:leftChars="0" w:firstLine="944" w:firstLineChars="4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负责人：                                  公  章</w:t>
            </w:r>
          </w:p>
          <w:p w14:paraId="52519181">
            <w:pPr>
              <w:pStyle w:val="3"/>
              <w:spacing w:after="0" w:line="560" w:lineRule="exact"/>
              <w:ind w:left="0" w:leftChars="0" w:firstLine="472" w:firstLineChars="200"/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年   月   日</w:t>
            </w:r>
          </w:p>
        </w:tc>
      </w:tr>
    </w:tbl>
    <w:p w14:paraId="570E56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</w:p>
    <w:p w14:paraId="4DF4C7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 w14:paraId="52DBC2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 w14:paraId="00A38C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推荐意见</w:t>
      </w:r>
    </w:p>
    <w:p w14:paraId="738234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8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048"/>
      </w:tblGrid>
      <w:tr w14:paraId="1AAC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5E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在  单  位  意  见</w:t>
            </w:r>
          </w:p>
        </w:tc>
      </w:tr>
      <w:tr w14:paraId="1514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  <w:jc w:val="center"/>
        </w:trPr>
        <w:tc>
          <w:tcPr>
            <w:tcW w:w="8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C5679A">
            <w:pPr>
              <w:pStyle w:val="3"/>
              <w:ind w:firstLine="1180" w:firstLineChars="500"/>
              <w:rPr>
                <w:sz w:val="24"/>
              </w:rPr>
            </w:pPr>
          </w:p>
          <w:p w14:paraId="319EC28C">
            <w:pPr>
              <w:pStyle w:val="3"/>
              <w:ind w:firstLine="1180" w:firstLineChars="500"/>
              <w:rPr>
                <w:rFonts w:hint="eastAsia"/>
                <w:sz w:val="24"/>
              </w:rPr>
            </w:pPr>
          </w:p>
          <w:p w14:paraId="2820B0C1">
            <w:pPr>
              <w:pStyle w:val="3"/>
              <w:ind w:firstLine="1180" w:firstLineChars="500"/>
              <w:rPr>
                <w:rFonts w:hint="eastAsia"/>
                <w:sz w:val="24"/>
              </w:rPr>
            </w:pPr>
          </w:p>
          <w:p w14:paraId="18D856FF">
            <w:pPr>
              <w:pStyle w:val="3"/>
              <w:ind w:firstLine="1180" w:firstLineChars="5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公  章</w:t>
            </w:r>
          </w:p>
          <w:p w14:paraId="72B7C69D">
            <w:pPr>
              <w:pStyle w:val="3"/>
              <w:ind w:right="480" w:firstLine="5664" w:firstLineChars="240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 w14:paraId="7BAE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67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县系列（专业）主管部门意见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75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县人社部门意见</w:t>
            </w:r>
          </w:p>
        </w:tc>
      </w:tr>
      <w:tr w14:paraId="5C80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BF8A6"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</w:p>
          <w:p w14:paraId="08A43F65"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2DCCB1FF"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 w14:paraId="58F8431E"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 w14:paraId="111F115D"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 w14:paraId="70DED72A"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年   月   日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98FB"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 w14:paraId="6C831D83"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2C97B9ED"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2CD4CFCB"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59D2EE2B"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公  章</w:t>
            </w:r>
          </w:p>
          <w:p w14:paraId="1125303A"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年   月   日</w:t>
            </w:r>
          </w:p>
        </w:tc>
      </w:tr>
      <w:tr w14:paraId="324D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653E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设区市系列（专业）主管部门意见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CB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设区市人社部门或厅（局）意见</w:t>
            </w:r>
          </w:p>
        </w:tc>
      </w:tr>
      <w:tr w14:paraId="1311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3291"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 w14:paraId="7BAFEB5E"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 w14:paraId="34107CEC"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155F2E45"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2673D8D7"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41A01D14"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4ADEAD25"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 w14:paraId="62610060"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年    月    日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6C4A"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 w14:paraId="13274A58"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 w14:paraId="2FD4CEFD"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 w14:paraId="0B1AFF7B"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66658CDC"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24A257CE"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65569234"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 w14:paraId="7AEC022B">
            <w:pPr>
              <w:pStyle w:val="3"/>
              <w:ind w:firstLine="1416" w:firstLineChars="60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 w14:paraId="26D19B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评审意见</w:t>
      </w:r>
    </w:p>
    <w:p w14:paraId="4F442A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1"/>
          <w:szCs w:val="21"/>
        </w:rPr>
      </w:pPr>
    </w:p>
    <w:tbl>
      <w:tblPr>
        <w:tblStyle w:val="8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1"/>
        <w:gridCol w:w="1357"/>
        <w:gridCol w:w="1293"/>
        <w:gridCol w:w="991"/>
        <w:gridCol w:w="1281"/>
        <w:gridCol w:w="1632"/>
      </w:tblGrid>
      <w:tr w14:paraId="6D0B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3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专家评议组或同行专家意见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758680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 w14:paraId="36144288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 w14:paraId="12F8C2F7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 w14:paraId="0AAC50C2">
            <w:pPr>
              <w:widowControl/>
              <w:ind w:firstLine="708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                  年  月  日</w:t>
            </w:r>
          </w:p>
        </w:tc>
      </w:tr>
      <w:tr w14:paraId="48FD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C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 w14:paraId="34DB5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 w14:paraId="61337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 w14:paraId="3BD9C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织</w:t>
            </w:r>
          </w:p>
          <w:p w14:paraId="19072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0ADCF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2F9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D70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参加人数</w:t>
            </w:r>
          </w:p>
        </w:tc>
        <w:tc>
          <w:tcPr>
            <w:tcW w:w="5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8E4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  决  结  果</w:t>
            </w:r>
          </w:p>
        </w:tc>
      </w:tr>
      <w:tr w14:paraId="33C5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402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976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BB9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7DF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89D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EC0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反对人数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9F287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5980D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  <w:jc w:val="center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08F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4B53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 w14:paraId="619DCFD9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 w14:paraId="21CADE6F">
            <w:pPr>
              <w:widowControl/>
              <w:ind w:firstLine="944" w:firstLineChars="4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主任签字：                        公  章</w:t>
            </w:r>
          </w:p>
          <w:p w14:paraId="68AA0422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  <w:tr w14:paraId="4989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F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 w14:paraId="38F61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</w:p>
          <w:p w14:paraId="2245A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 w14:paraId="4A784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 w14:paraId="3E756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 w14:paraId="2608F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 w14:paraId="56AFA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 w14:paraId="4DE37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 w14:paraId="28086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71070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A0DAAB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58FDE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经研究，批准确认              同志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高级统计师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任职资格，资格确认时间         年    月    日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批文号：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  [202  ]     号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5D69706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 w14:paraId="60502D48">
            <w:pPr>
              <w:widowControl/>
              <w:ind w:firstLine="5192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</w:t>
            </w:r>
          </w:p>
          <w:p w14:paraId="59EADD6E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  <w:p w14:paraId="62E4A594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14:paraId="67C117AD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276" w:firstLineChars="100"/>
        <w:textAlignment w:val="auto"/>
        <w:rPr>
          <w:rFonts w:hint="eastAsia" w:ascii="仿宋_GB2312" w:hAnsi="仿宋_GB2312" w:eastAsia="仿宋_GB2312" w:cs="仿宋_GB2312"/>
          <w:b/>
          <w:bCs/>
          <w:vanish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 w:chapStyle="1" w:chapSep="hyphen"/>
      <w:cols w:space="0" w:num="1"/>
      <w:rtlGutter w:val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2E076">
    <w:pPr>
      <w:pStyle w:val="6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3454A57">
                <w:pPr>
                  <w:pStyle w:val="6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320" w:leftChars="100" w:right="32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724A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87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AzZDgxNjRjNTk5NzdlZGRjZWRkZWM2ZjkyMTJmMGIifQ=="/>
  </w:docVars>
  <w:rsids>
    <w:rsidRoot w:val="00FE4D17"/>
    <w:rsid w:val="00163373"/>
    <w:rsid w:val="00356611"/>
    <w:rsid w:val="00373F03"/>
    <w:rsid w:val="004329D5"/>
    <w:rsid w:val="005308ED"/>
    <w:rsid w:val="00632DFC"/>
    <w:rsid w:val="00695B18"/>
    <w:rsid w:val="00732CF6"/>
    <w:rsid w:val="00875DB1"/>
    <w:rsid w:val="009728B7"/>
    <w:rsid w:val="00976147"/>
    <w:rsid w:val="009C76E4"/>
    <w:rsid w:val="00A31179"/>
    <w:rsid w:val="00A412EF"/>
    <w:rsid w:val="00A73FD0"/>
    <w:rsid w:val="00AB2F10"/>
    <w:rsid w:val="00B018A9"/>
    <w:rsid w:val="00B6115E"/>
    <w:rsid w:val="00C12562"/>
    <w:rsid w:val="00C674D7"/>
    <w:rsid w:val="00C675B0"/>
    <w:rsid w:val="00CF084A"/>
    <w:rsid w:val="00D57EB1"/>
    <w:rsid w:val="00D77EB0"/>
    <w:rsid w:val="00DF0158"/>
    <w:rsid w:val="00E720FC"/>
    <w:rsid w:val="00ED5C24"/>
    <w:rsid w:val="00EF1068"/>
    <w:rsid w:val="00F15684"/>
    <w:rsid w:val="00FE4D17"/>
    <w:rsid w:val="026F02EA"/>
    <w:rsid w:val="060B581C"/>
    <w:rsid w:val="08E64E14"/>
    <w:rsid w:val="0BAB77D7"/>
    <w:rsid w:val="0BFA861A"/>
    <w:rsid w:val="0C1E5088"/>
    <w:rsid w:val="0DCE1FBC"/>
    <w:rsid w:val="0EBB2A43"/>
    <w:rsid w:val="0F4D3319"/>
    <w:rsid w:val="13B92C2E"/>
    <w:rsid w:val="147C5972"/>
    <w:rsid w:val="18C24C11"/>
    <w:rsid w:val="1CF516D9"/>
    <w:rsid w:val="1D7FA042"/>
    <w:rsid w:val="1DA234C8"/>
    <w:rsid w:val="1F578D52"/>
    <w:rsid w:val="1F8966D0"/>
    <w:rsid w:val="1FE53584"/>
    <w:rsid w:val="1FF96C8C"/>
    <w:rsid w:val="20444885"/>
    <w:rsid w:val="20C01675"/>
    <w:rsid w:val="21CD2ADC"/>
    <w:rsid w:val="222115B5"/>
    <w:rsid w:val="224C1DE2"/>
    <w:rsid w:val="24061D26"/>
    <w:rsid w:val="25750E8B"/>
    <w:rsid w:val="2858623A"/>
    <w:rsid w:val="2AC076CD"/>
    <w:rsid w:val="2B376E2A"/>
    <w:rsid w:val="2B76647C"/>
    <w:rsid w:val="2EC7052A"/>
    <w:rsid w:val="2ECB4788"/>
    <w:rsid w:val="30617CF4"/>
    <w:rsid w:val="30870B68"/>
    <w:rsid w:val="319558A5"/>
    <w:rsid w:val="31ED352C"/>
    <w:rsid w:val="336F50E5"/>
    <w:rsid w:val="34A26084"/>
    <w:rsid w:val="370C3192"/>
    <w:rsid w:val="372E744B"/>
    <w:rsid w:val="3775648A"/>
    <w:rsid w:val="38A07687"/>
    <w:rsid w:val="3DF569EF"/>
    <w:rsid w:val="3F8A7372"/>
    <w:rsid w:val="40110350"/>
    <w:rsid w:val="43D55FB5"/>
    <w:rsid w:val="49EF5B6E"/>
    <w:rsid w:val="4BF4668C"/>
    <w:rsid w:val="4E217DB3"/>
    <w:rsid w:val="4F2E7E91"/>
    <w:rsid w:val="4FE7401B"/>
    <w:rsid w:val="51470975"/>
    <w:rsid w:val="520242C6"/>
    <w:rsid w:val="52FA20A8"/>
    <w:rsid w:val="536761AC"/>
    <w:rsid w:val="55BA3704"/>
    <w:rsid w:val="57D468A6"/>
    <w:rsid w:val="58FF0A5C"/>
    <w:rsid w:val="5B133BAF"/>
    <w:rsid w:val="5C8A5964"/>
    <w:rsid w:val="5D075623"/>
    <w:rsid w:val="5DA32BB6"/>
    <w:rsid w:val="649A1CA7"/>
    <w:rsid w:val="65AB0B60"/>
    <w:rsid w:val="661A07FD"/>
    <w:rsid w:val="664E1C6B"/>
    <w:rsid w:val="68077B07"/>
    <w:rsid w:val="684961E0"/>
    <w:rsid w:val="69427E37"/>
    <w:rsid w:val="6BFE92C1"/>
    <w:rsid w:val="6C852D25"/>
    <w:rsid w:val="6E251C29"/>
    <w:rsid w:val="6FCE36C8"/>
    <w:rsid w:val="6FD209CE"/>
    <w:rsid w:val="6FF901F6"/>
    <w:rsid w:val="72935892"/>
    <w:rsid w:val="75EF37C2"/>
    <w:rsid w:val="79551BAB"/>
    <w:rsid w:val="79C951A8"/>
    <w:rsid w:val="7A0E4191"/>
    <w:rsid w:val="7BCB78C3"/>
    <w:rsid w:val="7BDFDA60"/>
    <w:rsid w:val="7D4F3BD0"/>
    <w:rsid w:val="7E0F552D"/>
    <w:rsid w:val="7FACDCD6"/>
    <w:rsid w:val="7FBBAD76"/>
    <w:rsid w:val="7FF798BA"/>
    <w:rsid w:val="87FFDA95"/>
    <w:rsid w:val="9F8F1BC9"/>
    <w:rsid w:val="BDFF27CD"/>
    <w:rsid w:val="BFFF37B2"/>
    <w:rsid w:val="CF222B21"/>
    <w:rsid w:val="DBF58360"/>
    <w:rsid w:val="E14F7A75"/>
    <w:rsid w:val="E7F7D6AE"/>
    <w:rsid w:val="ECD99BE0"/>
    <w:rsid w:val="EDD70C4A"/>
    <w:rsid w:val="EDFD9F9D"/>
    <w:rsid w:val="F7BEFCAD"/>
    <w:rsid w:val="FDDBDE02"/>
    <w:rsid w:val="FDEE5AF8"/>
    <w:rsid w:val="FF643A57"/>
    <w:rsid w:val="FF7FE182"/>
    <w:rsid w:val="FFBDDB82"/>
    <w:rsid w:val="FFD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</w:style>
  <w:style w:type="paragraph" w:styleId="3">
    <w:name w:val="Body Text Indent"/>
    <w:basedOn w:val="1"/>
    <w:link w:val="13"/>
    <w:autoRedefine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4"/>
    <w:autoRedefine/>
    <w:qFormat/>
    <w:uiPriority w:val="99"/>
    <w:rPr>
      <w:rFonts w:ascii="宋体" w:hAnsi="Calibri" w:cs="Courier New"/>
      <w:szCs w:val="21"/>
    </w:rPr>
  </w:style>
  <w:style w:type="paragraph" w:styleId="5">
    <w:name w:val="Date"/>
    <w:basedOn w:val="1"/>
    <w:next w:val="1"/>
    <w:link w:val="15"/>
    <w:autoRedefine/>
    <w:qFormat/>
    <w:uiPriority w:val="99"/>
    <w:pPr>
      <w:ind w:left="100" w:leftChars="2500"/>
    </w:p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99"/>
    <w:rPr>
      <w:rFonts w:cs="Times New Roman"/>
    </w:rPr>
  </w:style>
  <w:style w:type="character" w:styleId="11">
    <w:name w:val="Hyperlink"/>
    <w:basedOn w:val="9"/>
    <w:autoRedefine/>
    <w:qFormat/>
    <w:uiPriority w:val="99"/>
    <w:rPr>
      <w:rFonts w:cs="Times New Roman"/>
      <w:color w:val="0000FF"/>
      <w:u w:val="single"/>
    </w:rPr>
  </w:style>
  <w:style w:type="character" w:customStyle="1" w:styleId="12">
    <w:name w:val="Body Text Char"/>
    <w:basedOn w:val="9"/>
    <w:link w:val="2"/>
    <w:autoRedefine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3">
    <w:name w:val="Body Text Indent Char"/>
    <w:basedOn w:val="9"/>
    <w:link w:val="3"/>
    <w:autoRedefine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4">
    <w:name w:val="Plain Text Char"/>
    <w:basedOn w:val="9"/>
    <w:link w:val="4"/>
    <w:autoRedefine/>
    <w:qFormat/>
    <w:locked/>
    <w:uiPriority w:val="99"/>
    <w:rPr>
      <w:rFonts w:ascii="宋体" w:hAnsi="Calibri" w:cs="Courier New"/>
      <w:kern w:val="2"/>
      <w:sz w:val="21"/>
      <w:szCs w:val="21"/>
    </w:rPr>
  </w:style>
  <w:style w:type="character" w:customStyle="1" w:styleId="15">
    <w:name w:val="Date Char"/>
    <w:basedOn w:val="9"/>
    <w:link w:val="5"/>
    <w:autoRedefine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6">
    <w:name w:val="Footer Char"/>
    <w:basedOn w:val="9"/>
    <w:link w:val="6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Header Char"/>
    <w:basedOn w:val="9"/>
    <w:link w:val="7"/>
    <w:autoRedefine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8">
    <w:name w:val="Char Char Char Char Char Char Char Char Char Char"/>
    <w:basedOn w:val="1"/>
    <w:autoRedefine/>
    <w:qFormat/>
    <w:uiPriority w:val="99"/>
  </w:style>
  <w:style w:type="paragraph" w:customStyle="1" w:styleId="19">
    <w:name w:val="p1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p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12</Pages>
  <Words>1560</Words>
  <Characters>1577</Characters>
  <Lines>0</Lines>
  <Paragraphs>0</Paragraphs>
  <TotalTime>1</TotalTime>
  <ScaleCrop>false</ScaleCrop>
  <LinksUpToDate>false</LinksUpToDate>
  <CharactersWithSpaces>2536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2017-09-11T23:29:00Z</dcterms:created>
  <dc:creator>郭萍珍:打印</dc:creator>
  <cp:lastModifiedBy>Ms小羊</cp:lastModifiedBy>
  <cp:lastPrinted>2023-07-06T08:27:00Z</cp:lastPrinted>
  <dcterms:modified xsi:type="dcterms:W3CDTF">2025-03-31T01:27:16Z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C7FEB6FA83EA4CBE8C5B8A479AC54E6C_12</vt:lpwstr>
  </property>
  <property fmtid="{D5CDD505-2E9C-101B-9397-08002B2CF9AE}" pid="4" name="KSOTemplateDocerSaveRecord">
    <vt:lpwstr>eyJoZGlkIjoiODAzZDgxNjRjNTk5NzdlZGRjZWRkZWM2ZjkyMTJmMGIiLCJ1c2VySWQiOiIxMTU2MTYwMzI2In0=</vt:lpwstr>
  </property>
</Properties>
</file>